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DEC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B52B88D" w14:textId="77777777" w:rsidR="00B3448B" w:rsidRPr="00642E12" w:rsidRDefault="00B3448B" w:rsidP="00B3448B"/>
    <w:p w14:paraId="0F7ECFB1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D7A9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D7A9C" w:rsidRPr="006D7A9C">
        <w:rPr>
          <w:rStyle w:val="a9"/>
        </w:rPr>
        <w:t>Общество с ограниченной ответственность «ХИМРОС»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EF2844F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F5CDDD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8CA775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A51C1C9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D843329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3AB580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132731E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8B8082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71E9CA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C6CD1F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5BFD10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AC2499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A8DF61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7951AF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1B1C7A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44301F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EF6FDC9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472F0D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88E6CB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AEE08B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8D22D7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226791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900E30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212D57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0023D3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3847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01DEA8D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6BC0681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652504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EDE0C8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793905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315A97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112C28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7BE54F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BCF6FD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08F662D" w14:textId="77777777" w:rsidTr="004654AF">
        <w:trPr>
          <w:jc w:val="center"/>
        </w:trPr>
        <w:tc>
          <w:tcPr>
            <w:tcW w:w="3518" w:type="dxa"/>
            <w:vAlign w:val="center"/>
          </w:tcPr>
          <w:p w14:paraId="60F3EE2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9033ED5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5C8E38DC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572834B3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C7A9CA1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46D7B204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D52203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86AFC6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C11FADF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8D222D8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164DE1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84F9E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1821E4E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47D147B7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42B905DB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227C3F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790566FB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4CB32D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82B944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0A191A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471EB83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84BF86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A9594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CD387E1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5A10C9D5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511BDD66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0976E9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7238EDA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2C229A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384CE1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CEA32E5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FAF6F41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30CE00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584DD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53F157C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0281F79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E4C2E3C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96A65D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790D35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FC98C6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07DBAB2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270258B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5D081C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8EF6836" w14:textId="77777777" w:rsidTr="004654AF">
        <w:trPr>
          <w:jc w:val="center"/>
        </w:trPr>
        <w:tc>
          <w:tcPr>
            <w:tcW w:w="3518" w:type="dxa"/>
            <w:vAlign w:val="center"/>
          </w:tcPr>
          <w:p w14:paraId="7FFA6B4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4F2E96C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5F1B1AC" w14:textId="77777777" w:rsidR="00AF1EDF" w:rsidRPr="00F06873" w:rsidRDefault="006D7A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439DA5F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A7B1B8C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FDC83B5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B572EC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069C1C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9F7F83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2EBBE47" w14:textId="77777777" w:rsidR="00AF1EDF" w:rsidRPr="00F06873" w:rsidRDefault="006D7A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37D9EDD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5443418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0ECBBB24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48F2BDA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3920757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4305079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C8C10D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6DFA1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A2122B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3DD42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0161F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18339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80398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2B5AF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A4E742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31C512CA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8D710E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DB0F418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89105B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E947AB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134C4D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06FC6B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B27422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C22C78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D4DB10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88D46D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EE466A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B42CA6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5B413C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3E26BA4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048726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0659D52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F52023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82AFC4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1CE78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3EB785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B7582D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286F8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84A911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FABED8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04076630" w14:textId="77777777" w:rsidTr="004654AF">
        <w:tc>
          <w:tcPr>
            <w:tcW w:w="959" w:type="dxa"/>
            <w:shd w:val="clear" w:color="auto" w:fill="auto"/>
            <w:vAlign w:val="center"/>
          </w:tcPr>
          <w:p w14:paraId="706E9DD5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EA9D509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EA06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C32A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F58E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3616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C76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A7F9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D585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1BF2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FA0C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6AE3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5F3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C7E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F02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96202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5E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CF8E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54D7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8F51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E612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2A0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1F8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FBEE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D7A9C" w:rsidRPr="00F06873" w14:paraId="4A543C31" w14:textId="77777777" w:rsidTr="004654AF">
        <w:tc>
          <w:tcPr>
            <w:tcW w:w="959" w:type="dxa"/>
            <w:shd w:val="clear" w:color="auto" w:fill="auto"/>
            <w:vAlign w:val="center"/>
          </w:tcPr>
          <w:p w14:paraId="2AE7E102" w14:textId="77777777" w:rsidR="006D7A9C" w:rsidRPr="00F06873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AFCB97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22CBC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AE9B5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84B48D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0F38FF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A7C2F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4ADFFB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7F6FE9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F4FB50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59F259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B30258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DC4C9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230C31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77DFC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C8D947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4637D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A9A56D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C1977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9E663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83D0E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B1ACD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006B7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1E3E98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5709EA82" w14:textId="77777777" w:rsidTr="004654AF">
        <w:tc>
          <w:tcPr>
            <w:tcW w:w="959" w:type="dxa"/>
            <w:shd w:val="clear" w:color="auto" w:fill="auto"/>
            <w:vAlign w:val="center"/>
          </w:tcPr>
          <w:p w14:paraId="1C95EEA8" w14:textId="077DE078" w:rsidR="006D7A9C" w:rsidRPr="005D0D3C" w:rsidRDefault="006D7A9C" w:rsidP="001B19D8">
            <w:pPr>
              <w:jc w:val="center"/>
              <w:rPr>
                <w:sz w:val="18"/>
                <w:szCs w:val="18"/>
              </w:rPr>
            </w:pPr>
            <w:r w:rsidRPr="005D0D3C">
              <w:rPr>
                <w:sz w:val="18"/>
                <w:szCs w:val="18"/>
              </w:rPr>
              <w:t>64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F1681E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региональных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40C82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0A740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D1BCB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FF08B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BEE5F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47F50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500DE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F3890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9C627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397D8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4EC7E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1925E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8C58A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1F0B1C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A120E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3779C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04AF5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3DB7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495D6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4EC0F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0F9EF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60EA51" w14:textId="77777777" w:rsidR="006D7A9C" w:rsidRPr="00F06873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1779B8A6" w14:textId="77777777" w:rsidTr="004654AF">
        <w:tc>
          <w:tcPr>
            <w:tcW w:w="959" w:type="dxa"/>
            <w:shd w:val="clear" w:color="auto" w:fill="auto"/>
            <w:vAlign w:val="center"/>
          </w:tcPr>
          <w:p w14:paraId="32766933" w14:textId="45D8D67A" w:rsidR="006D7A9C" w:rsidRPr="005D0D3C" w:rsidRDefault="006D7A9C" w:rsidP="001B19D8">
            <w:pPr>
              <w:jc w:val="center"/>
              <w:rPr>
                <w:sz w:val="18"/>
                <w:szCs w:val="18"/>
              </w:rPr>
            </w:pPr>
            <w:r w:rsidRPr="005D0D3C">
              <w:rPr>
                <w:sz w:val="18"/>
                <w:szCs w:val="18"/>
              </w:rPr>
              <w:t>64-1А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E998E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региональных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58FC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9080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4D1E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44B2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4DE2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B721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4696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C126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A8A3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4BAB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CDA4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F763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614C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792F5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9731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147C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C1C2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FC83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203C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8FDD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EA1E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77014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0481F526" w14:textId="77777777" w:rsidTr="004654AF">
        <w:tc>
          <w:tcPr>
            <w:tcW w:w="959" w:type="dxa"/>
            <w:shd w:val="clear" w:color="auto" w:fill="auto"/>
            <w:vAlign w:val="center"/>
          </w:tcPr>
          <w:p w14:paraId="33AD6B55" w14:textId="457B5B5A" w:rsidR="006D7A9C" w:rsidRPr="005D0D3C" w:rsidRDefault="006D7A9C" w:rsidP="001B19D8">
            <w:pPr>
              <w:jc w:val="center"/>
              <w:rPr>
                <w:sz w:val="18"/>
                <w:szCs w:val="18"/>
              </w:rPr>
            </w:pPr>
            <w:r w:rsidRPr="005D0D3C">
              <w:rPr>
                <w:sz w:val="18"/>
                <w:szCs w:val="18"/>
              </w:rPr>
              <w:t>64-2А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FB6A1B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региональных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2599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2B54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1B8C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A0BC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36DB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5192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33A9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CC1D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584B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2178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CAFB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CFC6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CEDB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8529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4F47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9CD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7E5B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519E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FDD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9740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3F08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9E49C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6492BF51" w14:textId="77777777" w:rsidTr="004654AF">
        <w:tc>
          <w:tcPr>
            <w:tcW w:w="959" w:type="dxa"/>
            <w:shd w:val="clear" w:color="auto" w:fill="auto"/>
            <w:vAlign w:val="center"/>
          </w:tcPr>
          <w:p w14:paraId="08A664B6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2724C8B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F53B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6AE6B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231CB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208A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E1C20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DD99E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66FDF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293FF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8908F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A5BE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3804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2D372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AA9E3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83F71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B5B7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E1A95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A742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B5E3B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CBEA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A5C0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9C9F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15FCD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4F8E9640" w14:textId="77777777" w:rsidTr="004654AF">
        <w:tc>
          <w:tcPr>
            <w:tcW w:w="959" w:type="dxa"/>
            <w:shd w:val="clear" w:color="auto" w:fill="auto"/>
            <w:vAlign w:val="center"/>
          </w:tcPr>
          <w:p w14:paraId="6CC26B21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4AF9F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2507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68A4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3887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7A37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7ACD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F1B1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FDAF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EF3E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F4F5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38A7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379C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3A7D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C1B6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364B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C238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B40A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9F0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EF27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8AE4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2949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C2C1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36AA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1F660B1E" w14:textId="77777777" w:rsidTr="004654AF">
        <w:tc>
          <w:tcPr>
            <w:tcW w:w="959" w:type="dxa"/>
            <w:shd w:val="clear" w:color="auto" w:fill="auto"/>
            <w:vAlign w:val="center"/>
          </w:tcPr>
          <w:p w14:paraId="2C270772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0555B61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F969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601C1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23131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9F7C8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78D22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2237B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F7D3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342AE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5EE46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6CAF9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97FBF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AAAFC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25B51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A1FB3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04DF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2BF1C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6E1C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FF5E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915E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0B06B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0E016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58EC1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770C7825" w14:textId="77777777" w:rsidTr="004654AF">
        <w:tc>
          <w:tcPr>
            <w:tcW w:w="959" w:type="dxa"/>
            <w:shd w:val="clear" w:color="auto" w:fill="auto"/>
            <w:vAlign w:val="center"/>
          </w:tcPr>
          <w:p w14:paraId="28C552CB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0607DE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привлечению новых клиентов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8AC7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DECE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674A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5BB2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99F8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91E0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30B9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FF65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A760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F694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78A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B812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72FC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1BBD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0F8C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5E9C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6435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26ED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23EA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BBBF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66D8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5F2B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227411E7" w14:textId="77777777" w:rsidTr="004654AF">
        <w:tc>
          <w:tcPr>
            <w:tcW w:w="959" w:type="dxa"/>
            <w:shd w:val="clear" w:color="auto" w:fill="auto"/>
            <w:vAlign w:val="center"/>
          </w:tcPr>
          <w:p w14:paraId="346A0958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F55001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B2AC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5DEA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EB80F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BF447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2870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F33D2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7D2B8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FB9C4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A73F8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3C57C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F9F4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8ED6B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FF57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09691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1094E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2D590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E409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06D8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6558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C813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7403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E7D21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19EF18BA" w14:textId="77777777" w:rsidTr="004654AF">
        <w:tc>
          <w:tcPr>
            <w:tcW w:w="959" w:type="dxa"/>
            <w:shd w:val="clear" w:color="auto" w:fill="auto"/>
            <w:vAlign w:val="center"/>
          </w:tcPr>
          <w:p w14:paraId="59DF9851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34D9D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5795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D01C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B17B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8FC0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975C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7457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052E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920A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5FA4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0948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E9AC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432F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4C8F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E4FE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CE04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60CC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5965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59C9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41E0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1951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262C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C580E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011881CF" w14:textId="77777777" w:rsidTr="004654AF">
        <w:tc>
          <w:tcPr>
            <w:tcW w:w="959" w:type="dxa"/>
            <w:shd w:val="clear" w:color="auto" w:fill="auto"/>
            <w:vAlign w:val="center"/>
          </w:tcPr>
          <w:p w14:paraId="04946640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234E16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77B9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CDCC7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28CA7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EB299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860D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98457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AEB26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FE61F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1576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833BC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98F29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F9EF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A32DB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1DD59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700D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07A71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A23B0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BE75C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9E42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3A71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D998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57EC7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2C4F5AB2" w14:textId="77777777" w:rsidTr="004654AF">
        <w:tc>
          <w:tcPr>
            <w:tcW w:w="959" w:type="dxa"/>
            <w:shd w:val="clear" w:color="auto" w:fill="auto"/>
            <w:vAlign w:val="center"/>
          </w:tcPr>
          <w:p w14:paraId="2438821F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4A147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маркетплейсами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BE0B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9C73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C06D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F72A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F010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773D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4A49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B6E2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DAF9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5795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CB77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797F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EA87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22AC9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4B76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3D0FB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0879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DA655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2F0D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EE39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CFBA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EE340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7A9C" w:rsidRPr="00F06873" w14:paraId="55161431" w14:textId="77777777" w:rsidTr="004654AF">
        <w:tc>
          <w:tcPr>
            <w:tcW w:w="959" w:type="dxa"/>
            <w:shd w:val="clear" w:color="auto" w:fill="auto"/>
            <w:vAlign w:val="center"/>
          </w:tcPr>
          <w:p w14:paraId="7B572A43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FD571B" w14:textId="77777777" w:rsidR="006D7A9C" w:rsidRPr="006D7A9C" w:rsidRDefault="006D7A9C" w:rsidP="001B19D8">
            <w:pPr>
              <w:jc w:val="center"/>
              <w:rPr>
                <w:b/>
                <w:sz w:val="18"/>
                <w:szCs w:val="18"/>
              </w:rPr>
            </w:pPr>
            <w:r w:rsidRPr="006D7A9C">
              <w:rPr>
                <w:b/>
                <w:sz w:val="18"/>
                <w:szCs w:val="18"/>
              </w:rPr>
              <w:t>Складское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38FE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5979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857EE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62583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DEBF7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65479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897F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6AC15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87DB9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FFA6B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AB8E2D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7A2A1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ACA039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8B809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0676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1B0E9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B979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3597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B18D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5EE2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EA23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F1F37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7A9C" w:rsidRPr="00F06873" w14:paraId="63701ACF" w14:textId="77777777" w:rsidTr="004654AF">
        <w:tc>
          <w:tcPr>
            <w:tcW w:w="959" w:type="dxa"/>
            <w:shd w:val="clear" w:color="auto" w:fill="auto"/>
            <w:vAlign w:val="center"/>
          </w:tcPr>
          <w:p w14:paraId="4B116E39" w14:textId="77777777" w:rsid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BE530D" w14:textId="77777777" w:rsidR="006D7A9C" w:rsidRPr="006D7A9C" w:rsidRDefault="006D7A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50B76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5A3E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CCBE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621C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9804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A8F6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C9FC3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9D5E7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FE57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4062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D489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749DC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957CE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9A86B4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E6D7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9A83F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86011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A244B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F5352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C5738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ABE70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987FEA" w14:textId="77777777" w:rsidR="006D7A9C" w:rsidRDefault="006D7A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EC15921" w14:textId="77777777" w:rsidR="0065289A" w:rsidRDefault="0065289A" w:rsidP="009A1326">
      <w:pPr>
        <w:rPr>
          <w:sz w:val="18"/>
          <w:szCs w:val="18"/>
          <w:lang w:val="en-US"/>
        </w:rPr>
      </w:pPr>
    </w:p>
    <w:p w14:paraId="3A853057" w14:textId="6B27F869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D0D3C">
        <w:rPr>
          <w:rStyle w:val="a9"/>
        </w:rPr>
        <w:t>27</w:t>
      </w:r>
      <w:r w:rsidR="006D7A9C">
        <w:rPr>
          <w:rStyle w:val="a9"/>
        </w:rPr>
        <w:t>.12.2023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29C3BEB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BD9C" w14:textId="77777777" w:rsidR="00E66074" w:rsidRDefault="00E66074" w:rsidP="006D7A9C">
      <w:r>
        <w:separator/>
      </w:r>
    </w:p>
  </w:endnote>
  <w:endnote w:type="continuationSeparator" w:id="0">
    <w:p w14:paraId="7481D09A" w14:textId="77777777" w:rsidR="00E66074" w:rsidRDefault="00E66074" w:rsidP="006D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0BD2" w14:textId="77777777" w:rsidR="00E66074" w:rsidRDefault="00E66074" w:rsidP="006D7A9C">
      <w:r>
        <w:separator/>
      </w:r>
    </w:p>
  </w:footnote>
  <w:footnote w:type="continuationSeparator" w:id="0">
    <w:p w14:paraId="565D00E6" w14:textId="77777777" w:rsidR="00E66074" w:rsidRDefault="00E66074" w:rsidP="006D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Общество с ограниченной ответственность «ХИМРОС»"/>
    <w:docVar w:name="close_doc_flag" w:val="0"/>
    <w:docVar w:name="doc_name" w:val="Документ4"/>
    <w:docVar w:name="doc_type" w:val="5"/>
    <w:docVar w:name="fill_date" w:val="13.12.2023"/>
    <w:docVar w:name="org_guid" w:val="72BB8EB2C4A142D5A3DE90DD68AAAEFA"/>
    <w:docVar w:name="org_id" w:val="10"/>
    <w:docVar w:name="org_name" w:val="     "/>
    <w:docVar w:name="pers_guids" w:val="CD9A881887A540829FB4EC11E9FC5CA0@"/>
    <w:docVar w:name="pers_snils" w:val="CD9A881887A540829FB4EC11E9FC5CA0@"/>
    <w:docVar w:name="podr_id" w:val="org_10"/>
    <w:docVar w:name="pred_dolg" w:val="Генеральный директор_x000d_"/>
    <w:docVar w:name="pred_fio" w:val="Парфенова Наталья Николаевна"/>
    <w:docVar w:name="rbtd_adr" w:val="     "/>
    <w:docVar w:name="rbtd_name" w:val="Общество с ограниченной ответственность «ХИМРОС»"/>
    <w:docVar w:name="step_test" w:val="6"/>
    <w:docVar w:name="sv_docs" w:val="1"/>
  </w:docVars>
  <w:rsids>
    <w:rsidRoot w:val="006D7A9C"/>
    <w:rsid w:val="0002033E"/>
    <w:rsid w:val="000C5130"/>
    <w:rsid w:val="000D3760"/>
    <w:rsid w:val="000F0714"/>
    <w:rsid w:val="0017122D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0D3C"/>
    <w:rsid w:val="005F64E6"/>
    <w:rsid w:val="00642E12"/>
    <w:rsid w:val="0065289A"/>
    <w:rsid w:val="0067226F"/>
    <w:rsid w:val="006D7A9C"/>
    <w:rsid w:val="006E4DFC"/>
    <w:rsid w:val="00725C51"/>
    <w:rsid w:val="00820552"/>
    <w:rsid w:val="00936F48"/>
    <w:rsid w:val="009647F7"/>
    <w:rsid w:val="009A1326"/>
    <w:rsid w:val="009D6532"/>
    <w:rsid w:val="00A026A4"/>
    <w:rsid w:val="00AB63B1"/>
    <w:rsid w:val="00AF1EDF"/>
    <w:rsid w:val="00B12F45"/>
    <w:rsid w:val="00B2089E"/>
    <w:rsid w:val="00B3448B"/>
    <w:rsid w:val="00B874F5"/>
    <w:rsid w:val="00BA560A"/>
    <w:rsid w:val="00BD4D7C"/>
    <w:rsid w:val="00C0355B"/>
    <w:rsid w:val="00C93056"/>
    <w:rsid w:val="00CA2E96"/>
    <w:rsid w:val="00CD2568"/>
    <w:rsid w:val="00CE2C2C"/>
    <w:rsid w:val="00D11966"/>
    <w:rsid w:val="00DC0F74"/>
    <w:rsid w:val="00DC1A91"/>
    <w:rsid w:val="00DD6622"/>
    <w:rsid w:val="00E25119"/>
    <w:rsid w:val="00E30B79"/>
    <w:rsid w:val="00E458F1"/>
    <w:rsid w:val="00E66074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F7519"/>
  <w15:docId w15:val="{5F88EE4D-FBB2-4EBC-8E85-7B80969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7A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7A9C"/>
    <w:rPr>
      <w:sz w:val="24"/>
    </w:rPr>
  </w:style>
  <w:style w:type="paragraph" w:styleId="ad">
    <w:name w:val="footer"/>
    <w:basedOn w:val="a"/>
    <w:link w:val="ae"/>
    <w:rsid w:val="006D7A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7A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238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Эксперт-Гость</dc:creator>
  <cp:keywords/>
  <dc:description/>
  <cp:lastModifiedBy>Валентина А. Фомина</cp:lastModifiedBy>
  <cp:revision>4</cp:revision>
  <dcterms:created xsi:type="dcterms:W3CDTF">2023-12-22T05:10:00Z</dcterms:created>
  <dcterms:modified xsi:type="dcterms:W3CDTF">2024-01-23T12:31:00Z</dcterms:modified>
</cp:coreProperties>
</file>