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C1AC7" w14:textId="77777777"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14:paraId="1B0C0795" w14:textId="77777777" w:rsidR="00B3448B" w:rsidRPr="00642E12" w:rsidRDefault="00B3448B" w:rsidP="00B3448B"/>
    <w:p w14:paraId="378B96F4" w14:textId="77777777"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9C4326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9C4326" w:rsidRPr="009C4326">
        <w:rPr>
          <w:rStyle w:val="a9"/>
        </w:rPr>
        <w:t>Общество с ограниченной ответственность "ХИМРОС"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14:paraId="012ACE7C" w14:textId="77777777"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F06873" w14:paraId="78E21B9C" w14:textId="77777777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14:paraId="6240153B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14:paraId="4F7B5C63" w14:textId="77777777"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4A94331B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14:paraId="3279774A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14:paraId="4BB7E305" w14:textId="77777777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14:paraId="154A25B0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14:paraId="589487B5" w14:textId="77777777"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5527227D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14:paraId="5962F94A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14:paraId="45026A98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14:paraId="08C0137A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14:paraId="7BC9EF23" w14:textId="77777777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14:paraId="688D1D64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08AD78B9" w14:textId="77777777"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14:paraId="01FCFA32" w14:textId="77777777"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14:paraId="6117115A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4D018496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4E4845A2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45A43B35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4880348C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796CC5F5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14:paraId="5CF345CF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14:paraId="0009D5D6" w14:textId="77777777" w:rsidTr="004654AF">
        <w:trPr>
          <w:jc w:val="center"/>
        </w:trPr>
        <w:tc>
          <w:tcPr>
            <w:tcW w:w="3518" w:type="dxa"/>
            <w:vAlign w:val="center"/>
          </w:tcPr>
          <w:p w14:paraId="0CE802DC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14:paraId="3BC27030" w14:textId="77777777"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2D56B91B" w14:textId="77777777"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73080836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163003CB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4B0E461B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7DA45EF5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25DBE573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7FFE3DC5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5794BC54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14:paraId="5301CACC" w14:textId="77777777" w:rsidTr="004654AF">
        <w:trPr>
          <w:jc w:val="center"/>
        </w:trPr>
        <w:tc>
          <w:tcPr>
            <w:tcW w:w="3518" w:type="dxa"/>
            <w:vAlign w:val="center"/>
          </w:tcPr>
          <w:p w14:paraId="145D14C3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14:paraId="51F24226" w14:textId="77777777" w:rsidR="00AF1EDF" w:rsidRPr="00F06873" w:rsidRDefault="009C432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118" w:type="dxa"/>
            <w:vAlign w:val="center"/>
          </w:tcPr>
          <w:p w14:paraId="55E093F9" w14:textId="77777777" w:rsidR="00AF1EDF" w:rsidRPr="00F06873" w:rsidRDefault="009C432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63" w:type="dxa"/>
            <w:vAlign w:val="center"/>
          </w:tcPr>
          <w:p w14:paraId="23999BDD" w14:textId="77777777" w:rsidR="00AF1EDF" w:rsidRPr="00F06873" w:rsidRDefault="009C432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56FD300C" w14:textId="77777777" w:rsidR="00AF1EDF" w:rsidRPr="00F06873" w:rsidRDefault="009C432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69" w:type="dxa"/>
            <w:vAlign w:val="center"/>
          </w:tcPr>
          <w:p w14:paraId="4A291021" w14:textId="77777777" w:rsidR="00AF1EDF" w:rsidRPr="00F06873" w:rsidRDefault="009C432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45C9EAD" w14:textId="77777777" w:rsidR="00AF1EDF" w:rsidRPr="00F06873" w:rsidRDefault="009C432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04020C7" w14:textId="77777777" w:rsidR="00AF1EDF" w:rsidRPr="00F06873" w:rsidRDefault="009C432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0736222D" w14:textId="77777777" w:rsidR="00AF1EDF" w:rsidRPr="00F06873" w:rsidRDefault="009C432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42C9CE72" w14:textId="77777777" w:rsidR="00AF1EDF" w:rsidRPr="00F06873" w:rsidRDefault="009C432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645EDA60" w14:textId="77777777" w:rsidTr="004654AF">
        <w:trPr>
          <w:jc w:val="center"/>
        </w:trPr>
        <w:tc>
          <w:tcPr>
            <w:tcW w:w="3518" w:type="dxa"/>
            <w:vAlign w:val="center"/>
          </w:tcPr>
          <w:p w14:paraId="06CDD6B8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14:paraId="21B305D2" w14:textId="77777777" w:rsidR="00AF1EDF" w:rsidRPr="00F06873" w:rsidRDefault="009C432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118" w:type="dxa"/>
            <w:vAlign w:val="center"/>
          </w:tcPr>
          <w:p w14:paraId="6BF30CDF" w14:textId="77777777" w:rsidR="00AF1EDF" w:rsidRPr="00F06873" w:rsidRDefault="009C432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63" w:type="dxa"/>
            <w:vAlign w:val="center"/>
          </w:tcPr>
          <w:p w14:paraId="6641C111" w14:textId="77777777" w:rsidR="00AF1EDF" w:rsidRPr="00F06873" w:rsidRDefault="009C432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0398A556" w14:textId="77777777" w:rsidR="00AF1EDF" w:rsidRPr="00F06873" w:rsidRDefault="009C432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69" w:type="dxa"/>
            <w:vAlign w:val="center"/>
          </w:tcPr>
          <w:p w14:paraId="120B86E6" w14:textId="77777777" w:rsidR="00AF1EDF" w:rsidRPr="00F06873" w:rsidRDefault="009C432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F42D0F0" w14:textId="77777777" w:rsidR="00AF1EDF" w:rsidRPr="00F06873" w:rsidRDefault="009C432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156678C" w14:textId="77777777" w:rsidR="00AF1EDF" w:rsidRPr="00F06873" w:rsidRDefault="009C432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0ACF2FF8" w14:textId="77777777" w:rsidR="00AF1EDF" w:rsidRPr="00F06873" w:rsidRDefault="009C432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496FE2DB" w14:textId="77777777" w:rsidR="00AF1EDF" w:rsidRPr="00F06873" w:rsidRDefault="009C432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13218E5D" w14:textId="77777777" w:rsidTr="004654AF">
        <w:trPr>
          <w:jc w:val="center"/>
        </w:trPr>
        <w:tc>
          <w:tcPr>
            <w:tcW w:w="3518" w:type="dxa"/>
            <w:vAlign w:val="center"/>
          </w:tcPr>
          <w:p w14:paraId="25EC8784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14:paraId="7E17A958" w14:textId="77777777" w:rsidR="00AF1EDF" w:rsidRPr="00F06873" w:rsidRDefault="009C432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  <w:vAlign w:val="center"/>
          </w:tcPr>
          <w:p w14:paraId="6CC87F5D" w14:textId="77777777" w:rsidR="00AF1EDF" w:rsidRPr="00F06873" w:rsidRDefault="009C432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3" w:type="dxa"/>
            <w:vAlign w:val="center"/>
          </w:tcPr>
          <w:p w14:paraId="62CB104A" w14:textId="77777777" w:rsidR="00AF1EDF" w:rsidRPr="00F06873" w:rsidRDefault="009C432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233CCA51" w14:textId="77777777" w:rsidR="00AF1EDF" w:rsidRPr="00F06873" w:rsidRDefault="009C432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6E2A3A53" w14:textId="77777777" w:rsidR="00AF1EDF" w:rsidRPr="00F06873" w:rsidRDefault="009C432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50C6521" w14:textId="77777777" w:rsidR="00AF1EDF" w:rsidRPr="00F06873" w:rsidRDefault="009C432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790A13F" w14:textId="77777777" w:rsidR="00AF1EDF" w:rsidRPr="00F06873" w:rsidRDefault="009C432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7286A3D5" w14:textId="77777777" w:rsidR="00AF1EDF" w:rsidRPr="00F06873" w:rsidRDefault="009C432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32481A31" w14:textId="77777777" w:rsidR="00AF1EDF" w:rsidRPr="00F06873" w:rsidRDefault="009C432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427D3006" w14:textId="77777777" w:rsidTr="004654AF">
        <w:trPr>
          <w:jc w:val="center"/>
        </w:trPr>
        <w:tc>
          <w:tcPr>
            <w:tcW w:w="3518" w:type="dxa"/>
            <w:vAlign w:val="center"/>
          </w:tcPr>
          <w:p w14:paraId="095F40FB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14:paraId="264CA3B1" w14:textId="77777777" w:rsidR="00AF1EDF" w:rsidRPr="00F06873" w:rsidRDefault="009C432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65309437" w14:textId="77777777" w:rsidR="00AF1EDF" w:rsidRPr="00F06873" w:rsidRDefault="009C432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13B2F6CC" w14:textId="77777777" w:rsidR="00AF1EDF" w:rsidRPr="00F06873" w:rsidRDefault="009C432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53B2AA67" w14:textId="77777777" w:rsidR="00AF1EDF" w:rsidRPr="00F06873" w:rsidRDefault="009C432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8401766" w14:textId="77777777" w:rsidR="00AF1EDF" w:rsidRPr="00F06873" w:rsidRDefault="009C432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DCE5FB3" w14:textId="77777777" w:rsidR="00AF1EDF" w:rsidRPr="00F06873" w:rsidRDefault="009C432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13A1FFC" w14:textId="77777777" w:rsidR="00AF1EDF" w:rsidRPr="00F06873" w:rsidRDefault="009C432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7DE9C4BC" w14:textId="77777777" w:rsidR="00AF1EDF" w:rsidRPr="00F06873" w:rsidRDefault="009C432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0C2D575D" w14:textId="77777777" w:rsidR="00AF1EDF" w:rsidRPr="00F06873" w:rsidRDefault="009C432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41E98A7E" w14:textId="77777777" w:rsidTr="004654AF">
        <w:trPr>
          <w:jc w:val="center"/>
        </w:trPr>
        <w:tc>
          <w:tcPr>
            <w:tcW w:w="3518" w:type="dxa"/>
            <w:vAlign w:val="center"/>
          </w:tcPr>
          <w:p w14:paraId="57A83A95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14:paraId="6BDC4F40" w14:textId="77777777" w:rsidR="00AF1EDF" w:rsidRPr="00F06873" w:rsidRDefault="009C432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14:paraId="7DD94461" w14:textId="77777777" w:rsidR="00AF1EDF" w:rsidRPr="00F06873" w:rsidRDefault="009C432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14:paraId="13214071" w14:textId="77777777" w:rsidR="00AF1EDF" w:rsidRPr="00F06873" w:rsidRDefault="009C432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7DB1E49F" w14:textId="77777777" w:rsidR="00AF1EDF" w:rsidRPr="00F06873" w:rsidRDefault="009C432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14:paraId="2C9CA318" w14:textId="77777777" w:rsidR="00AF1EDF" w:rsidRPr="00F06873" w:rsidRDefault="009C432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029A8F6" w14:textId="77777777" w:rsidR="00AF1EDF" w:rsidRPr="00F06873" w:rsidRDefault="009C432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943A5A8" w14:textId="77777777" w:rsidR="00AF1EDF" w:rsidRPr="00F06873" w:rsidRDefault="009C432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2336F207" w14:textId="77777777" w:rsidR="00AF1EDF" w:rsidRPr="00F06873" w:rsidRDefault="009C432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0DEFC1C6" w14:textId="77777777" w:rsidR="00AF1EDF" w:rsidRPr="00F06873" w:rsidRDefault="009C432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3772DB24" w14:textId="77777777"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14:paraId="4C4DC5F9" w14:textId="77777777"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2600"/>
        <w:gridCol w:w="470"/>
        <w:gridCol w:w="471"/>
        <w:gridCol w:w="470"/>
        <w:gridCol w:w="471"/>
        <w:gridCol w:w="470"/>
        <w:gridCol w:w="470"/>
        <w:gridCol w:w="470"/>
        <w:gridCol w:w="469"/>
        <w:gridCol w:w="470"/>
        <w:gridCol w:w="469"/>
        <w:gridCol w:w="470"/>
        <w:gridCol w:w="469"/>
        <w:gridCol w:w="470"/>
        <w:gridCol w:w="927"/>
        <w:gridCol w:w="559"/>
        <w:gridCol w:w="697"/>
        <w:gridCol w:w="559"/>
        <w:gridCol w:w="559"/>
        <w:gridCol w:w="559"/>
        <w:gridCol w:w="559"/>
        <w:gridCol w:w="559"/>
        <w:gridCol w:w="496"/>
      </w:tblGrid>
      <w:tr w:rsidR="00F06873" w:rsidRPr="00DE2527" w14:paraId="75EEEAE3" w14:textId="7777777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5EB0CFC0" w14:textId="77777777"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14:paraId="401EE0FA" w14:textId="77777777"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14:paraId="7BA9A3B2" w14:textId="77777777"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14:paraId="35F9CB71" w14:textId="77777777"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AFE778E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1F3D63B2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12666BA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93FB6DB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C569565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0AE397A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6DFEBD7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14:paraId="17676DE0" w14:textId="77777777" w:rsidR="00F06873" w:rsidRPr="00F06873" w:rsidRDefault="006B3B11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5"/>
                <w:szCs w:val="15"/>
              </w:rPr>
              <w:t>Право на досрочное назначение страховой пенсии</w:t>
            </w:r>
            <w:r w:rsidRPr="00F06873">
              <w:rPr>
                <w:sz w:val="16"/>
                <w:szCs w:val="16"/>
              </w:rPr>
              <w:t xml:space="preserve"> </w:t>
            </w:r>
            <w:r w:rsidR="00F06873" w:rsidRPr="00F06873">
              <w:rPr>
                <w:sz w:val="16"/>
                <w:szCs w:val="16"/>
              </w:rPr>
              <w:t>(да/нет)</w:t>
            </w:r>
          </w:p>
        </w:tc>
      </w:tr>
      <w:tr w:rsidR="00F06873" w:rsidRPr="00DE2527" w14:paraId="6606377E" w14:textId="7777777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14:paraId="69B5EF5D" w14:textId="77777777"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03ACA804" w14:textId="77777777"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11B66424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F06873" w:rsidRPr="00F06873">
              <w:rPr>
                <w:color w:val="000000"/>
                <w:sz w:val="16"/>
                <w:szCs w:val="16"/>
              </w:rPr>
              <w:t>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1D2C85E2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="00F06873" w:rsidRPr="00F06873">
              <w:rPr>
                <w:color w:val="000000"/>
                <w:sz w:val="16"/>
                <w:szCs w:val="16"/>
              </w:rPr>
              <w:t>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5018E98C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="00F06873" w:rsidRPr="00F06873">
              <w:rPr>
                <w:color w:val="000000"/>
                <w:sz w:val="16"/>
                <w:szCs w:val="16"/>
              </w:rPr>
              <w:t xml:space="preserve">эрозоли преимущественно </w:t>
            </w:r>
            <w:proofErr w:type="spellStart"/>
            <w:r w:rsidR="00F06873"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="00F06873"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66C46D68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</w:t>
            </w:r>
            <w:r w:rsidR="00F06873" w:rsidRPr="00F06873">
              <w:rPr>
                <w:color w:val="000000"/>
                <w:sz w:val="16"/>
                <w:szCs w:val="16"/>
              </w:rPr>
              <w:t>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18A62EE9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3A626B59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F06873" w:rsidRPr="00F06873">
              <w:rPr>
                <w:color w:val="000000"/>
                <w:sz w:val="16"/>
                <w:szCs w:val="16"/>
              </w:rPr>
              <w:t>льтразвук</w:t>
            </w:r>
            <w:r w:rsidR="00F06873"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F06873"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6CBD12D7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2C88B652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13C73724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5C9B2144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46580897" w14:textId="77777777" w:rsidR="00F06873" w:rsidRPr="00F46395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3A4E6F5C" w14:textId="77777777" w:rsidR="00F06873" w:rsidRPr="00F46395" w:rsidRDefault="00E42CE2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6E12E27A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</w:t>
            </w:r>
            <w:r w:rsidR="00F06873" w:rsidRPr="00F06873">
              <w:rPr>
                <w:color w:val="000000"/>
                <w:sz w:val="16"/>
                <w:szCs w:val="16"/>
              </w:rPr>
              <w:t>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14:paraId="65875C27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14E72B7F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14:paraId="037C6D20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57730AC3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7370C622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486E0AC0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409F4017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386A921D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14:paraId="6B74419E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14:paraId="608322D2" w14:textId="77777777" w:rsidTr="004654AF">
        <w:tc>
          <w:tcPr>
            <w:tcW w:w="959" w:type="dxa"/>
            <w:shd w:val="clear" w:color="auto" w:fill="auto"/>
            <w:vAlign w:val="center"/>
          </w:tcPr>
          <w:p w14:paraId="178BC899" w14:textId="77777777"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14:paraId="689B57AB" w14:textId="77777777"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7F1CE7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84A554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C7786F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6409E6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DC92A5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F2B8D5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A984A3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526970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A3A9DC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B80AEF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882B29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ECA544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8CE9EF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2F75390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4D77B4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F61DAA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DCFB77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A7F5F9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9420F4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C12621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E092A3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466381B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9C4326" w:rsidRPr="00F06873" w14:paraId="213EF479" w14:textId="77777777" w:rsidTr="004654AF">
        <w:tc>
          <w:tcPr>
            <w:tcW w:w="959" w:type="dxa"/>
            <w:shd w:val="clear" w:color="auto" w:fill="auto"/>
            <w:vAlign w:val="center"/>
          </w:tcPr>
          <w:p w14:paraId="21DBC947" w14:textId="77777777" w:rsidR="009C4326" w:rsidRPr="00F06873" w:rsidRDefault="009C432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7C56D5B" w14:textId="77777777" w:rsidR="009C4326" w:rsidRPr="009C4326" w:rsidRDefault="009C4326" w:rsidP="001B19D8">
            <w:pPr>
              <w:jc w:val="center"/>
              <w:rPr>
                <w:b/>
                <w:sz w:val="18"/>
                <w:szCs w:val="18"/>
              </w:rPr>
            </w:pPr>
            <w:r w:rsidRPr="009C4326">
              <w:rPr>
                <w:b/>
                <w:sz w:val="18"/>
                <w:szCs w:val="18"/>
              </w:rPr>
              <w:t>Администрация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00F741" w14:textId="77777777" w:rsidR="009C4326" w:rsidRPr="00F06873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C1A3F20" w14:textId="77777777" w:rsidR="009C4326" w:rsidRPr="00F06873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5F45F2D" w14:textId="77777777" w:rsidR="009C4326" w:rsidRPr="00F06873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AF43629" w14:textId="77777777" w:rsidR="009C4326" w:rsidRPr="00F06873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5CEA38E" w14:textId="77777777" w:rsidR="009C4326" w:rsidRPr="00F06873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3653E59" w14:textId="77777777" w:rsidR="009C4326" w:rsidRPr="00F06873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E15CC46" w14:textId="77777777" w:rsidR="009C4326" w:rsidRPr="00F06873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54A8181" w14:textId="77777777" w:rsidR="009C4326" w:rsidRPr="00F06873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657173E" w14:textId="77777777" w:rsidR="009C4326" w:rsidRPr="00F06873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6237625" w14:textId="77777777" w:rsidR="009C4326" w:rsidRPr="00F06873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978545D" w14:textId="77777777" w:rsidR="009C4326" w:rsidRPr="00F06873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849556B" w14:textId="77777777" w:rsidR="009C4326" w:rsidRPr="00F06873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05EB759" w14:textId="77777777" w:rsidR="009C4326" w:rsidRPr="00F06873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CACA420" w14:textId="77777777" w:rsidR="009C4326" w:rsidRPr="00F06873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2154D0" w14:textId="77777777" w:rsidR="009C4326" w:rsidRPr="00F06873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7BF8CB3" w14:textId="77777777" w:rsidR="009C4326" w:rsidRPr="00F06873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858066" w14:textId="77777777" w:rsidR="009C4326" w:rsidRPr="00F06873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9BACEE" w14:textId="77777777" w:rsidR="009C4326" w:rsidRPr="00F06873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62B89" w14:textId="77777777" w:rsidR="009C4326" w:rsidRPr="00F06873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00F106" w14:textId="77777777" w:rsidR="009C4326" w:rsidRPr="00F06873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2B4D3F" w14:textId="77777777" w:rsidR="009C4326" w:rsidRPr="00F06873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B3F2A19" w14:textId="77777777" w:rsidR="009C4326" w:rsidRPr="00F06873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4326" w:rsidRPr="00F06873" w14:paraId="5D525DD4" w14:textId="77777777" w:rsidTr="004654AF">
        <w:tc>
          <w:tcPr>
            <w:tcW w:w="959" w:type="dxa"/>
            <w:shd w:val="clear" w:color="auto" w:fill="auto"/>
            <w:vAlign w:val="center"/>
          </w:tcPr>
          <w:p w14:paraId="0735954F" w14:textId="77777777" w:rsidR="009C4326" w:rsidRPr="00F06873" w:rsidRDefault="009C432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DADB8E3" w14:textId="77777777" w:rsidR="009C4326" w:rsidRPr="009C4326" w:rsidRDefault="009C432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работе с системой "Честный знак"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9AB759" w14:textId="77777777" w:rsidR="009C4326" w:rsidRPr="00F06873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78DE32" w14:textId="77777777" w:rsidR="009C4326" w:rsidRPr="00F06873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F11095" w14:textId="77777777" w:rsidR="009C4326" w:rsidRPr="00F06873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161DF6" w14:textId="77777777" w:rsidR="009C4326" w:rsidRPr="00F06873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884DB2" w14:textId="77777777" w:rsidR="009C4326" w:rsidRPr="00F06873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196BA7" w14:textId="77777777" w:rsidR="009C4326" w:rsidRPr="00F06873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438BD0" w14:textId="77777777" w:rsidR="009C4326" w:rsidRPr="00F06873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574923" w14:textId="77777777" w:rsidR="009C4326" w:rsidRPr="00F06873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9D9263" w14:textId="77777777" w:rsidR="009C4326" w:rsidRPr="00F06873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059C0A" w14:textId="77777777" w:rsidR="009C4326" w:rsidRPr="00F06873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4000E2" w14:textId="77777777" w:rsidR="009C4326" w:rsidRPr="00F06873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6EB492" w14:textId="77777777" w:rsidR="009C4326" w:rsidRPr="00F06873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12100B" w14:textId="77777777" w:rsidR="009C4326" w:rsidRPr="00F06873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FFE4904" w14:textId="77777777" w:rsidR="009C4326" w:rsidRPr="00F06873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440230" w14:textId="77777777" w:rsidR="009C4326" w:rsidRPr="00F06873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1495ED" w14:textId="77777777" w:rsidR="009C4326" w:rsidRPr="00F06873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C85832" w14:textId="77777777" w:rsidR="009C4326" w:rsidRPr="00F06873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EC71B8" w14:textId="77777777" w:rsidR="009C4326" w:rsidRPr="00F06873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D38DD7" w14:textId="77777777" w:rsidR="009C4326" w:rsidRPr="00F06873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F53D76" w14:textId="77777777" w:rsidR="009C4326" w:rsidRPr="00F06873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438EDD" w14:textId="77777777" w:rsidR="009C4326" w:rsidRPr="00F06873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DCC9A8F" w14:textId="77777777" w:rsidR="009C4326" w:rsidRPr="00F06873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4326" w:rsidRPr="00F06873" w14:paraId="6ADEB7BD" w14:textId="77777777" w:rsidTr="004654AF">
        <w:tc>
          <w:tcPr>
            <w:tcW w:w="959" w:type="dxa"/>
            <w:shd w:val="clear" w:color="auto" w:fill="auto"/>
            <w:vAlign w:val="center"/>
          </w:tcPr>
          <w:p w14:paraId="3BE66DD9" w14:textId="77777777" w:rsidR="009C4326" w:rsidRDefault="009C432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21103E3" w14:textId="77777777" w:rsidR="009C4326" w:rsidRPr="009C4326" w:rsidRDefault="009C4326" w:rsidP="001B19D8">
            <w:pPr>
              <w:jc w:val="center"/>
              <w:rPr>
                <w:b/>
                <w:sz w:val="18"/>
                <w:szCs w:val="18"/>
              </w:rPr>
            </w:pPr>
            <w:r w:rsidRPr="009C4326">
              <w:rPr>
                <w:b/>
                <w:sz w:val="18"/>
                <w:szCs w:val="18"/>
              </w:rPr>
              <w:t>Производство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CEDE14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82A6B19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E5B8303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7BDD744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8F828FE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3495138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EBDACFB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DA1F8A5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9CC9528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882D062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D8129ED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F323945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4CBF38B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F4AEF6B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CFA021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03EFE0A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A47644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59BDC3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D1A663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E91C9A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FB0481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AE8AA6C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4326" w:rsidRPr="00F06873" w14:paraId="4737909B" w14:textId="77777777" w:rsidTr="004654AF">
        <w:tc>
          <w:tcPr>
            <w:tcW w:w="959" w:type="dxa"/>
            <w:shd w:val="clear" w:color="auto" w:fill="auto"/>
            <w:vAlign w:val="center"/>
          </w:tcPr>
          <w:p w14:paraId="7D3BCAF0" w14:textId="77777777" w:rsidR="009C4326" w:rsidRDefault="009C432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9E54DFF" w14:textId="77777777" w:rsidR="009C4326" w:rsidRPr="009C4326" w:rsidRDefault="009C432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EE36BB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B690F5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E3C592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1F3F37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C8FE44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CF5603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238CBB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DA9B07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7A451F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BA671D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12ADDD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A4A119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C4FD31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E323B16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117F40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4BA64C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37889B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80515D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BE3953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A9E525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C87491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62C9407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4326" w:rsidRPr="00F06873" w14:paraId="7FD1FAF4" w14:textId="77777777" w:rsidTr="004654AF">
        <w:tc>
          <w:tcPr>
            <w:tcW w:w="959" w:type="dxa"/>
            <w:shd w:val="clear" w:color="auto" w:fill="auto"/>
            <w:vAlign w:val="center"/>
          </w:tcPr>
          <w:p w14:paraId="39B36FC3" w14:textId="77777777" w:rsidR="009C4326" w:rsidRDefault="009C432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3D3636F" w14:textId="77777777" w:rsidR="009C4326" w:rsidRPr="009C4326" w:rsidRDefault="009C4326" w:rsidP="001B19D8">
            <w:pPr>
              <w:jc w:val="center"/>
              <w:rPr>
                <w:b/>
                <w:sz w:val="18"/>
                <w:szCs w:val="18"/>
              </w:rPr>
            </w:pPr>
            <w:r w:rsidRPr="009C4326">
              <w:rPr>
                <w:b/>
                <w:sz w:val="18"/>
                <w:szCs w:val="18"/>
              </w:rPr>
              <w:t>Отдел маркетинга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9A59C3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F726FC5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436C1EB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3BA16D6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50AC7A3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999A562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66A9364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1A547A9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CBADA30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7513B54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25DED4B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8651FAD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A7D09FD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9F4F617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91BF9F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3712CD9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D264DC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7438A5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ADDAEC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B4666D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CA4381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F8C98E2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4326" w:rsidRPr="00F06873" w14:paraId="67BB93E6" w14:textId="77777777" w:rsidTr="004654AF">
        <w:tc>
          <w:tcPr>
            <w:tcW w:w="959" w:type="dxa"/>
            <w:shd w:val="clear" w:color="auto" w:fill="auto"/>
            <w:vAlign w:val="center"/>
          </w:tcPr>
          <w:p w14:paraId="35954F5D" w14:textId="77777777" w:rsidR="009C4326" w:rsidRDefault="009C432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68А-1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C126BD7" w14:textId="77777777" w:rsidR="009C4326" w:rsidRPr="009C4326" w:rsidRDefault="009C432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работе с маркетплейсами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BFF4C4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1DDEFE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007D4E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D3FAAB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444A17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DB1146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3277C2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291256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B14450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966717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FD8F69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736F82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89A931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32C83E8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CD4395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A67EF9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61FA1D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C4F456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DE843A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8357A6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C64615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C7B781C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4326" w:rsidRPr="00F06873" w14:paraId="1D446615" w14:textId="77777777" w:rsidTr="004654AF">
        <w:tc>
          <w:tcPr>
            <w:tcW w:w="959" w:type="dxa"/>
            <w:shd w:val="clear" w:color="auto" w:fill="auto"/>
            <w:vAlign w:val="center"/>
          </w:tcPr>
          <w:p w14:paraId="2225D492" w14:textId="77777777" w:rsidR="009C4326" w:rsidRDefault="009C432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0589BBD" w14:textId="77777777" w:rsidR="009C4326" w:rsidRPr="009C4326" w:rsidRDefault="009C4326" w:rsidP="001B19D8">
            <w:pPr>
              <w:jc w:val="center"/>
              <w:rPr>
                <w:b/>
                <w:sz w:val="18"/>
                <w:szCs w:val="18"/>
              </w:rPr>
            </w:pPr>
            <w:r w:rsidRPr="009C4326">
              <w:rPr>
                <w:b/>
                <w:sz w:val="18"/>
                <w:szCs w:val="18"/>
              </w:rPr>
              <w:t>Производство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5B6C11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84D89D1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1ACCEE7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D8A3252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9B97082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A1DFF13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BCF3932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7D1FCF8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DE28CB6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73CFB0F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978393A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4384A8C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E90CCF5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4137C4A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93FFF1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ACEB151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75586D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CE2BEF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783D9B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E00540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364CF5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C330B47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4326" w:rsidRPr="00F06873" w14:paraId="28BA14B7" w14:textId="77777777" w:rsidTr="004654AF">
        <w:tc>
          <w:tcPr>
            <w:tcW w:w="959" w:type="dxa"/>
            <w:shd w:val="clear" w:color="auto" w:fill="auto"/>
            <w:vAlign w:val="center"/>
          </w:tcPr>
          <w:p w14:paraId="640CEB73" w14:textId="77777777" w:rsidR="009C4326" w:rsidRDefault="009C432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EB180FA" w14:textId="77777777" w:rsidR="009C4326" w:rsidRPr="009C4326" w:rsidRDefault="009C432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качеству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ADEDBB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8602E3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29A424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8AE593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9612D7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5DA529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95F4AD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D88883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F9C024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4CE18D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7581BE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FF0D3F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ABFEB5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55730E8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FC153D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C7A0A6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6AD1D3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007D78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DA3B11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189FD1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B7E7F3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44A12A6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4326" w:rsidRPr="00F06873" w14:paraId="5C9F3252" w14:textId="77777777" w:rsidTr="004654AF">
        <w:tc>
          <w:tcPr>
            <w:tcW w:w="959" w:type="dxa"/>
            <w:shd w:val="clear" w:color="auto" w:fill="auto"/>
            <w:vAlign w:val="center"/>
          </w:tcPr>
          <w:p w14:paraId="05B982FB" w14:textId="77777777" w:rsidR="009C4326" w:rsidRDefault="009C432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8E28A23" w14:textId="77777777" w:rsidR="009C4326" w:rsidRPr="009C4326" w:rsidRDefault="009C4326" w:rsidP="001B19D8">
            <w:pPr>
              <w:jc w:val="center"/>
              <w:rPr>
                <w:b/>
                <w:sz w:val="18"/>
                <w:szCs w:val="18"/>
              </w:rPr>
            </w:pPr>
            <w:r w:rsidRPr="009C4326">
              <w:rPr>
                <w:b/>
                <w:sz w:val="18"/>
                <w:szCs w:val="18"/>
              </w:rPr>
              <w:t>Складское хозяйство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DA27F8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D3C4B54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D22C77C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A4B9E2B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1FF7AFE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11E0B90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8AE4A03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15A1F7E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9770CC6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731E644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05B8C7A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32912FE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9CA589D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2B65DAB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3452C5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7582DE7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E5C4B2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B7A8F9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DA16CC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A96EBF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0A58AC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0F89CAC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4326" w:rsidRPr="00F06873" w14:paraId="7876FA39" w14:textId="77777777" w:rsidTr="004654AF">
        <w:tc>
          <w:tcPr>
            <w:tcW w:w="959" w:type="dxa"/>
            <w:shd w:val="clear" w:color="auto" w:fill="auto"/>
            <w:vAlign w:val="center"/>
          </w:tcPr>
          <w:p w14:paraId="625A6AB3" w14:textId="77777777" w:rsidR="009C4326" w:rsidRDefault="009C432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1BC4472" w14:textId="77777777" w:rsidR="009C4326" w:rsidRPr="009C4326" w:rsidRDefault="009C432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9AA712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085FB1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4BD068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870E16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340F7A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42789D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19E8D7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0656B8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39D025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F30CA8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39748D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39382A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2C6F28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8B151CF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9C4AD8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EFEF5F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BF047A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1B848C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B8F2F6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4D83D7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C7729E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7851B58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4326" w:rsidRPr="00F06873" w14:paraId="4ABF8B72" w14:textId="77777777" w:rsidTr="004654AF">
        <w:tc>
          <w:tcPr>
            <w:tcW w:w="959" w:type="dxa"/>
            <w:shd w:val="clear" w:color="auto" w:fill="auto"/>
            <w:vAlign w:val="center"/>
          </w:tcPr>
          <w:p w14:paraId="076A5532" w14:textId="77777777" w:rsidR="009C4326" w:rsidRDefault="009C432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28-1А (28А)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55315A4" w14:textId="77777777" w:rsidR="009C4326" w:rsidRPr="009C4326" w:rsidRDefault="009C432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71EA14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2DCF44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7540EA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48295A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671B17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872070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F455C9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8BC57B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23C1C5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CD8459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5B25BE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C3DAF0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B31F21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7BDE4B9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FC355F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983EC6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AD13C9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DCE868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CC7DDB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04E425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B14904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44AF5AC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4326" w:rsidRPr="00F06873" w14:paraId="69F0092E" w14:textId="77777777" w:rsidTr="004654AF">
        <w:tc>
          <w:tcPr>
            <w:tcW w:w="959" w:type="dxa"/>
            <w:shd w:val="clear" w:color="auto" w:fill="auto"/>
            <w:vAlign w:val="center"/>
          </w:tcPr>
          <w:p w14:paraId="31556497" w14:textId="77777777" w:rsidR="009C4326" w:rsidRDefault="009C432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28-2А (28А)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400B5F8" w14:textId="77777777" w:rsidR="009C4326" w:rsidRPr="009C4326" w:rsidRDefault="009C432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51BF04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19C0B6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02F229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110C40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0FC8BE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950486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DB9146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61095D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B113F1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56F89E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8C86BC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19C320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5F5A99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4236D5B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272ABA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9F0645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C08A10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7D7189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7979EC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4734F7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C7C698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21A670C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4326" w:rsidRPr="00F06873" w14:paraId="0067924F" w14:textId="77777777" w:rsidTr="004654AF">
        <w:tc>
          <w:tcPr>
            <w:tcW w:w="959" w:type="dxa"/>
            <w:shd w:val="clear" w:color="auto" w:fill="auto"/>
            <w:vAlign w:val="center"/>
          </w:tcPr>
          <w:p w14:paraId="389D110A" w14:textId="77777777" w:rsidR="009C4326" w:rsidRDefault="009C432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CA3729D" w14:textId="77777777" w:rsidR="009C4326" w:rsidRPr="009C4326" w:rsidRDefault="009C4326" w:rsidP="001B19D8">
            <w:pPr>
              <w:jc w:val="center"/>
              <w:rPr>
                <w:b/>
                <w:sz w:val="18"/>
                <w:szCs w:val="18"/>
              </w:rPr>
            </w:pPr>
            <w:r w:rsidRPr="009C4326">
              <w:rPr>
                <w:b/>
                <w:sz w:val="18"/>
                <w:szCs w:val="18"/>
              </w:rPr>
              <w:t>Отдел главного механика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70E3E7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6E3D9ED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E2C3E1A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2573F98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82F5D06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C106881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C85CE9E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4544E40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14AD8B2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F6810CA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658CCFB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7BC8A7B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7196D98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58E430E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AF139A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08FD889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72AE3A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92B23A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CC212B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213266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971E9F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37EBEBA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4326" w:rsidRPr="00F06873" w14:paraId="085474A1" w14:textId="77777777" w:rsidTr="004654AF">
        <w:tc>
          <w:tcPr>
            <w:tcW w:w="959" w:type="dxa"/>
            <w:shd w:val="clear" w:color="auto" w:fill="auto"/>
            <w:vAlign w:val="center"/>
          </w:tcPr>
          <w:p w14:paraId="20647EAC" w14:textId="77777777" w:rsidR="009C4326" w:rsidRDefault="009C432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A5C5923" w14:textId="77777777" w:rsidR="009C4326" w:rsidRPr="009C4326" w:rsidRDefault="009C432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Оператор-наладчик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D474F9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984575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AD5A8B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775373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C92B28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898933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616A68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3BDB71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5E58B8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7E3614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ED6FB0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E28549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200CE6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59BA30F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CB1F36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792D44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CA4A97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9C683C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57967E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3551A9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8AC432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395791F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4326" w:rsidRPr="00F06873" w14:paraId="4E00078F" w14:textId="77777777" w:rsidTr="004654AF">
        <w:tc>
          <w:tcPr>
            <w:tcW w:w="959" w:type="dxa"/>
            <w:shd w:val="clear" w:color="auto" w:fill="auto"/>
            <w:vAlign w:val="center"/>
          </w:tcPr>
          <w:p w14:paraId="2B0AFA37" w14:textId="77777777" w:rsidR="009C4326" w:rsidRDefault="009C432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F2DCC85" w14:textId="77777777" w:rsidR="009C4326" w:rsidRPr="009C4326" w:rsidRDefault="009C4326" w:rsidP="001B19D8">
            <w:pPr>
              <w:jc w:val="center"/>
              <w:rPr>
                <w:b/>
                <w:sz w:val="18"/>
                <w:szCs w:val="18"/>
              </w:rPr>
            </w:pPr>
            <w:r w:rsidRPr="009C4326">
              <w:rPr>
                <w:b/>
                <w:sz w:val="18"/>
                <w:szCs w:val="18"/>
              </w:rPr>
              <w:t>Лаборатория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0C0186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6A37183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7465D93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1807F9C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9AC47C8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14AA1C5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72CC6E7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BD75892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F6DABE9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D68DF71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B50A4B3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FCB5F23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80DA212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E0F7D02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3B81ED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CF456E2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B60A9F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C24C87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FEBDEB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C8C946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DE414B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37BC34B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4326" w:rsidRPr="00F06873" w14:paraId="663F0851" w14:textId="77777777" w:rsidTr="004654AF">
        <w:tc>
          <w:tcPr>
            <w:tcW w:w="959" w:type="dxa"/>
            <w:shd w:val="clear" w:color="auto" w:fill="auto"/>
            <w:vAlign w:val="center"/>
          </w:tcPr>
          <w:p w14:paraId="722EE7B1" w14:textId="77777777" w:rsidR="009C4326" w:rsidRDefault="009C432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C7B5CFA" w14:textId="77777777" w:rsidR="009C4326" w:rsidRPr="009C4326" w:rsidRDefault="009C432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Химик-лаборант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AA970B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7171FC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2ECD75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8CAD2F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DCE04F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95F077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37072A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1A791A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A49FAE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8EA9C2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133F42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6EA144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2D82D3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8009950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0688E5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BEBC8A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53E402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5EED73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C854FA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70F2EF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2474D3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9A26664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4326" w:rsidRPr="00F06873" w14:paraId="7E3A1FB1" w14:textId="77777777" w:rsidTr="004654AF">
        <w:tc>
          <w:tcPr>
            <w:tcW w:w="959" w:type="dxa"/>
            <w:shd w:val="clear" w:color="auto" w:fill="auto"/>
            <w:vAlign w:val="center"/>
          </w:tcPr>
          <w:p w14:paraId="1B2F08EF" w14:textId="77777777" w:rsidR="009C4326" w:rsidRDefault="009C432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67675D0" w14:textId="77777777" w:rsidR="009C4326" w:rsidRPr="009C4326" w:rsidRDefault="009C4326" w:rsidP="001B19D8">
            <w:pPr>
              <w:jc w:val="center"/>
              <w:rPr>
                <w:b/>
                <w:sz w:val="18"/>
                <w:szCs w:val="18"/>
              </w:rPr>
            </w:pPr>
            <w:r w:rsidRPr="009C4326">
              <w:rPr>
                <w:b/>
                <w:sz w:val="18"/>
                <w:szCs w:val="18"/>
              </w:rPr>
              <w:t>Производство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92A739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A25F685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D6F2ABA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CC6F651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7E4459D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B4F56C0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DBFDEDD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4D59954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1680B92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F90DAFF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32E4553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1264F15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5B48883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9E5BFAF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F7A251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01B0679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D40BF9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DC3C41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005991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78BBE2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CCAD63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124721A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4326" w:rsidRPr="00F06873" w14:paraId="5C5BEE20" w14:textId="77777777" w:rsidTr="004654AF">
        <w:tc>
          <w:tcPr>
            <w:tcW w:w="959" w:type="dxa"/>
            <w:shd w:val="clear" w:color="auto" w:fill="auto"/>
            <w:vAlign w:val="center"/>
          </w:tcPr>
          <w:p w14:paraId="16DEB7BF" w14:textId="77777777" w:rsidR="009C4326" w:rsidRDefault="009C432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41А-1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93BEA55" w14:textId="77777777" w:rsidR="009C4326" w:rsidRPr="009C4326" w:rsidRDefault="009C432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99B7D1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2D86FF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A0B5B5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67CF20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81C775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CD9C42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F07821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3D4FE6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2EF017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BD6B68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CE78CF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FD52C6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5D4AE5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80F32A6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16BCA9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505544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E4028C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427D9E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D9D830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476F59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876EDD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5B503B5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4326" w:rsidRPr="00F06873" w14:paraId="1DD9EA62" w14:textId="77777777" w:rsidTr="004654AF">
        <w:tc>
          <w:tcPr>
            <w:tcW w:w="959" w:type="dxa"/>
            <w:shd w:val="clear" w:color="auto" w:fill="auto"/>
            <w:vAlign w:val="center"/>
          </w:tcPr>
          <w:p w14:paraId="4DCB2461" w14:textId="77777777" w:rsidR="009C4326" w:rsidRDefault="009C432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53F8684" w14:textId="77777777" w:rsidR="009C4326" w:rsidRPr="009C4326" w:rsidRDefault="009C4326" w:rsidP="001B19D8">
            <w:pPr>
              <w:jc w:val="center"/>
              <w:rPr>
                <w:b/>
                <w:sz w:val="18"/>
                <w:szCs w:val="18"/>
              </w:rPr>
            </w:pPr>
            <w:r w:rsidRPr="009C4326">
              <w:rPr>
                <w:b/>
                <w:sz w:val="18"/>
                <w:szCs w:val="18"/>
              </w:rPr>
              <w:t>Отдел продаж частной торговой марки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18314B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828050E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256B8D6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3FDBFEA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8B82324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B28D939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9221B94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C88B542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39EA388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7F46A4E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69EFA45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BF3EAED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7887957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9A3C02C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1008FD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435A3CF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A0421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DD4E38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0E60DB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A69955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5541AB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4C53DA1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4326" w:rsidRPr="00F06873" w14:paraId="77A32AF7" w14:textId="77777777" w:rsidTr="004654AF">
        <w:tc>
          <w:tcPr>
            <w:tcW w:w="959" w:type="dxa"/>
            <w:shd w:val="clear" w:color="auto" w:fill="auto"/>
            <w:vAlign w:val="center"/>
          </w:tcPr>
          <w:p w14:paraId="4C01817A" w14:textId="77777777" w:rsidR="009C4326" w:rsidRDefault="009C432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0D0F0EC" w14:textId="77777777" w:rsidR="009C4326" w:rsidRPr="009C4326" w:rsidRDefault="009C432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 частной торговой марки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B77224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A291D8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C1B8E1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DE4610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32A1BC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73A5E7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B06B62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14479F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0C815E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CBCE7D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BD5500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728E55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CB2899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BE147A1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85C15C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57A00A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A393A0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631B7E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229DB9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0979BA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8FC544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C8F7C60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4326" w:rsidRPr="00F06873" w14:paraId="6A3254C8" w14:textId="77777777" w:rsidTr="004654AF">
        <w:tc>
          <w:tcPr>
            <w:tcW w:w="959" w:type="dxa"/>
            <w:shd w:val="clear" w:color="auto" w:fill="auto"/>
            <w:vAlign w:val="center"/>
          </w:tcPr>
          <w:p w14:paraId="49B4397F" w14:textId="77777777" w:rsidR="009C4326" w:rsidRDefault="009C432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20E890B" w14:textId="77777777" w:rsidR="009C4326" w:rsidRPr="009C4326" w:rsidRDefault="009C4326" w:rsidP="001B19D8">
            <w:pPr>
              <w:jc w:val="center"/>
              <w:rPr>
                <w:b/>
                <w:sz w:val="18"/>
                <w:szCs w:val="18"/>
              </w:rPr>
            </w:pPr>
            <w:r w:rsidRPr="009C4326">
              <w:rPr>
                <w:b/>
                <w:sz w:val="18"/>
                <w:szCs w:val="18"/>
              </w:rPr>
              <w:t>Производство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AC1E8D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01CB980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90538C5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85FAC2A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95CB5DB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4B949EF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3561238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805B141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D6DEC52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D0FDA3D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433FE79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9B63728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E6ED325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CA71593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F367DE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4E483B8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9DFC0A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DAEF6F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20736E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F91169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1DC9CE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8D3A372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4326" w:rsidRPr="00F06873" w14:paraId="116B75A2" w14:textId="77777777" w:rsidTr="004654AF">
        <w:tc>
          <w:tcPr>
            <w:tcW w:w="959" w:type="dxa"/>
            <w:shd w:val="clear" w:color="auto" w:fill="auto"/>
            <w:vAlign w:val="center"/>
          </w:tcPr>
          <w:p w14:paraId="27EB6CFA" w14:textId="77777777" w:rsidR="009C4326" w:rsidRDefault="009C432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44А-1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DC07104" w14:textId="77777777" w:rsidR="009C4326" w:rsidRPr="009C4326" w:rsidRDefault="009C432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смены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BC50CA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7420EA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1F6815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E8B484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61D8FD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CE1BC1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0B9DA6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AB974F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D89FC5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761BE4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18ACB5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A65C0A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25E5FE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0F50C94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F0524B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9200DA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37A3E8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97C6A9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D10E5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6DF050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A92613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92667DE" w14:textId="77777777" w:rsidR="009C4326" w:rsidRDefault="009C432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14:paraId="628C945A" w14:textId="77777777" w:rsidR="0065289A" w:rsidRDefault="0065289A" w:rsidP="009A1326">
      <w:pPr>
        <w:rPr>
          <w:sz w:val="18"/>
          <w:szCs w:val="18"/>
          <w:lang w:val="en-US"/>
        </w:rPr>
      </w:pPr>
    </w:p>
    <w:p w14:paraId="46242BFE" w14:textId="292937BC"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="00006FD6">
        <w:rPr>
          <w:rStyle w:val="a9"/>
        </w:rPr>
        <w:t>20.01.2025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9C4326">
        <w:rPr>
          <w:rStyle w:val="a9"/>
        </w:rPr>
        <w:t xml:space="preserve">       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14:paraId="74B88D4E" w14:textId="77777777" w:rsidR="004654AF" w:rsidRDefault="004654AF" w:rsidP="009D6532"/>
    <w:p w14:paraId="00581680" w14:textId="77777777" w:rsidR="00DC1A91" w:rsidRDefault="00DC1A91" w:rsidP="00DC1A91">
      <w:pPr>
        <w:rPr>
          <w:lang w:val="en-US"/>
        </w:rPr>
      </w:pPr>
      <w:bookmarkStart w:id="7" w:name="_GoBack"/>
      <w:bookmarkEnd w:id="7"/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A0F225" w14:textId="77777777" w:rsidR="00A745FD" w:rsidRDefault="00A745FD" w:rsidP="009C4326">
      <w:r>
        <w:separator/>
      </w:r>
    </w:p>
  </w:endnote>
  <w:endnote w:type="continuationSeparator" w:id="0">
    <w:p w14:paraId="6D7AF8E6" w14:textId="77777777" w:rsidR="00A745FD" w:rsidRDefault="00A745FD" w:rsidP="009C4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E94149" w14:textId="77777777" w:rsidR="00A745FD" w:rsidRDefault="00A745FD" w:rsidP="009C4326">
      <w:r>
        <w:separator/>
      </w:r>
    </w:p>
  </w:footnote>
  <w:footnote w:type="continuationSeparator" w:id="0">
    <w:p w14:paraId="10698DCD" w14:textId="77777777" w:rsidR="00A745FD" w:rsidRDefault="00A745FD" w:rsidP="009C43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doc_name" w:val="Документ2"/>
    <w:docVar w:name="adv_info1" w:val="     "/>
    <w:docVar w:name="adv_info2" w:val="     "/>
    <w:docVar w:name="adv_info3" w:val="     "/>
    <w:docVar w:name="att_org_adr" w:val="ОГРН 1157746723595, ИНН 7719421160/КПП 772101001, 109428, г. Москва, вн. тер.г. Муниципальный округ Рязанский, пр-кт Рязанский, д. 30/15, оф. 911_x000d__x000a_105187, г. Москва, ул. Ткацкая, д. 46 , оф. 41, тел: (495) 649-29-23, факс:(499) 500-56-39, e-mail:  info@in-ex-trud.ru, сайт: www.in-ex-trud.ru"/>
    <w:docVar w:name="att_org_dop" w:val="Общество с ограниченной ответственностью «Институт экспертизы условий труда»_x000d__x000a_(ООО «ИЭТ») _x000d__x000a_ОГРН 1157746723595, ИНН 7719421160/КПП 771901001, 105187, г. Москва, ул. Ткацкая, д. 46, оф. 40_x000d__x000a_ИСПЫТАТЕЛЬНАЯ ЛАБОРАТОРИЯ _x000d__x000a_105187, г. Москва, ул. Ткацкая, д. 46 , оф. 41, тел: (495) 649-29-23, факс:(499) 500-56-39, e-mail:  info@in-ex-trud.ru, сайт: www.in-ex-trud.ru_x000d__x000a_Регистрационный номер - 595 от 05.11.2019"/>
    <w:docVar w:name="att_org_name" w:val="Общество с ограниченной ответственностью «Институт экспертизы условий труда»_x000d__x000a_(ООО «ИЭТ») _x000d__x000a_ИСПЫТАТЕЛЬНАЯ ЛАБОРАТОРИЯ"/>
    <w:docVar w:name="att_org_reg_date" w:val="05.11.2019"/>
    <w:docVar w:name="att_org_reg_num" w:val="595"/>
    <w:docVar w:name="boss_fio" w:val="Михайличенко Сергей Дмитриевич"/>
    <w:docVar w:name="ceh_info" w:val="Общество с ограниченной ответственность &quot;ХИМРОС&quot;"/>
    <w:docVar w:name="doc_name" w:val="Документ2"/>
    <w:docVar w:name="doc_type" w:val="5"/>
    <w:docVar w:name="fill_date" w:val="       "/>
    <w:docVar w:name="org_guid" w:val="6934956ADB9848148C49B37E01A6A085"/>
    <w:docVar w:name="org_id" w:val="1"/>
    <w:docVar w:name="org_name" w:val="     "/>
    <w:docVar w:name="pers_guids" w:val="8BE7E5B54F104E238CA9483575B108BA@"/>
    <w:docVar w:name="pers_snils" w:val="8BE7E5B54F104E238CA9483575B108BA@"/>
    <w:docVar w:name="podr_id" w:val="org_1"/>
    <w:docVar w:name="pred_dolg" w:val="Генеральный директор"/>
    <w:docVar w:name="pred_fio" w:val="Парфенова Наталья Николаевна "/>
    <w:docVar w:name="prikaz_sout" w:val="817"/>
    <w:docVar w:name="rbtd_adr" w:val="     "/>
    <w:docVar w:name="rbtd_name" w:val="Общество с ограниченной ответственность &quot;ХИМРОС&quot;"/>
    <w:docVar w:name="step_test" w:val="6"/>
    <w:docVar w:name="sv_docs" w:val="1"/>
  </w:docVars>
  <w:rsids>
    <w:rsidRoot w:val="009C4326"/>
    <w:rsid w:val="00006FD6"/>
    <w:rsid w:val="0000729E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B3B11"/>
    <w:rsid w:val="006E4DFC"/>
    <w:rsid w:val="00725C51"/>
    <w:rsid w:val="00820552"/>
    <w:rsid w:val="00912B15"/>
    <w:rsid w:val="00936F48"/>
    <w:rsid w:val="009647F7"/>
    <w:rsid w:val="00974189"/>
    <w:rsid w:val="009A1326"/>
    <w:rsid w:val="009A4020"/>
    <w:rsid w:val="009C4326"/>
    <w:rsid w:val="009D6532"/>
    <w:rsid w:val="00A026A4"/>
    <w:rsid w:val="00A745FD"/>
    <w:rsid w:val="00AF1EDF"/>
    <w:rsid w:val="00B12F45"/>
    <w:rsid w:val="00B2089E"/>
    <w:rsid w:val="00B3448B"/>
    <w:rsid w:val="00B874F5"/>
    <w:rsid w:val="00BA560A"/>
    <w:rsid w:val="00BF5FA5"/>
    <w:rsid w:val="00C0355B"/>
    <w:rsid w:val="00C93056"/>
    <w:rsid w:val="00CA2E96"/>
    <w:rsid w:val="00CD2568"/>
    <w:rsid w:val="00D11966"/>
    <w:rsid w:val="00DC0F74"/>
    <w:rsid w:val="00DC1A91"/>
    <w:rsid w:val="00DD6622"/>
    <w:rsid w:val="00E02847"/>
    <w:rsid w:val="00E25119"/>
    <w:rsid w:val="00E30B79"/>
    <w:rsid w:val="00E42CE2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D5DB21"/>
  <w15:docId w15:val="{318D5FC2-F22D-4C07-969A-AF33DB96B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9C432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C4326"/>
    <w:rPr>
      <w:sz w:val="24"/>
    </w:rPr>
  </w:style>
  <w:style w:type="paragraph" w:styleId="ad">
    <w:name w:val="footer"/>
    <w:basedOn w:val="a"/>
    <w:link w:val="ae"/>
    <w:rsid w:val="009C432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C432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9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Эксперт-Гость2</dc:creator>
  <cp:lastModifiedBy>Валентина А. Фомина</cp:lastModifiedBy>
  <cp:revision>6</cp:revision>
  <dcterms:created xsi:type="dcterms:W3CDTF">2025-01-17T06:42:00Z</dcterms:created>
  <dcterms:modified xsi:type="dcterms:W3CDTF">2025-02-03T09:16:00Z</dcterms:modified>
</cp:coreProperties>
</file>